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方正黑体_GBK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方正大标宋_GBK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方正仿宋_GBK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0DD3AE7"/>
    <w:rsid w:val="001D2863"/>
    <w:rsid w:val="00313985"/>
    <w:rsid w:val="00393576"/>
    <w:rsid w:val="006D52AC"/>
    <w:rsid w:val="007A0F5F"/>
    <w:rsid w:val="008C0ABF"/>
    <w:rsid w:val="00960800"/>
    <w:rsid w:val="00CC79D1"/>
    <w:rsid w:val="00D14E43"/>
    <w:rsid w:val="00E37FFC"/>
    <w:rsid w:val="0E4F4D2F"/>
    <w:rsid w:val="0FDB2D30"/>
    <w:rsid w:val="25E12383"/>
    <w:rsid w:val="271D60CF"/>
    <w:rsid w:val="29D769F9"/>
    <w:rsid w:val="2A58330E"/>
    <w:rsid w:val="2C5106E0"/>
    <w:rsid w:val="34B522DC"/>
    <w:rsid w:val="3EA52E95"/>
    <w:rsid w:val="5D833BE9"/>
    <w:rsid w:val="60DD3AE7"/>
    <w:rsid w:val="68011FE1"/>
    <w:rsid w:val="68EA59C9"/>
    <w:rsid w:val="6C931C32"/>
    <w:rsid w:val="72076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9</Pages>
  <Words>533</Words>
  <Characters>3042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共青团淮安市委员会</dc:title>
  <dc:subject/>
  <dc:creator>TSW</dc:creator>
  <cp:keywords/>
  <dc:description/>
  <cp:lastModifiedBy>AutoBVT</cp:lastModifiedBy>
  <cp:revision>2</cp:revision>
  <cp:lastPrinted>2016-03-22T08:36:00Z</cp:lastPrinted>
  <dcterms:created xsi:type="dcterms:W3CDTF">2016-04-01T08:40:00Z</dcterms:created>
  <dcterms:modified xsi:type="dcterms:W3CDTF">2016-04-01T08:40:00Z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